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2233B" w14:textId="77777777" w:rsidR="00D85500" w:rsidRPr="00D85500" w:rsidRDefault="00421840" w:rsidP="00D85500">
      <w:pPr>
        <w:spacing w:line="360" w:lineRule="auto"/>
        <w:jc w:val="center"/>
        <w:rPr>
          <w:rFonts w:ascii="Arial" w:hAnsi="Arial" w:cs="Arial"/>
          <w:b/>
        </w:rPr>
      </w:pPr>
      <w:r w:rsidRPr="00D85500">
        <w:rPr>
          <w:rFonts w:ascii="Arial" w:hAnsi="Arial" w:cs="Arial"/>
          <w:b/>
        </w:rPr>
        <w:t>EDITAL Nº 0</w:t>
      </w:r>
      <w:r w:rsidR="00DC41D6" w:rsidRPr="00D85500">
        <w:rPr>
          <w:rFonts w:ascii="Arial" w:hAnsi="Arial" w:cs="Arial"/>
          <w:b/>
        </w:rPr>
        <w:t>1</w:t>
      </w:r>
      <w:r w:rsidRPr="00D85500">
        <w:rPr>
          <w:rFonts w:ascii="Arial" w:hAnsi="Arial" w:cs="Arial"/>
          <w:b/>
        </w:rPr>
        <w:t>/20</w:t>
      </w:r>
      <w:r w:rsidR="00DC41D6" w:rsidRPr="00D85500">
        <w:rPr>
          <w:rFonts w:ascii="Arial" w:hAnsi="Arial" w:cs="Arial"/>
          <w:b/>
        </w:rPr>
        <w:t>2</w:t>
      </w:r>
      <w:r w:rsidR="00D85500" w:rsidRPr="00D85500">
        <w:rPr>
          <w:rFonts w:ascii="Arial" w:hAnsi="Arial" w:cs="Arial"/>
          <w:b/>
        </w:rPr>
        <w:t>5</w:t>
      </w:r>
      <w:r w:rsidR="005F0140" w:rsidRPr="00D85500">
        <w:rPr>
          <w:rFonts w:ascii="Arial" w:hAnsi="Arial" w:cs="Arial"/>
          <w:b/>
        </w:rPr>
        <w:t xml:space="preserve"> - </w:t>
      </w:r>
      <w:r w:rsidRPr="00D85500">
        <w:rPr>
          <w:rFonts w:ascii="Arial" w:hAnsi="Arial" w:cs="Arial"/>
          <w:b/>
        </w:rPr>
        <w:t>PROCESSO SELETIVO ESTÁGIO</w:t>
      </w:r>
      <w:r w:rsidR="00D85500" w:rsidRPr="00D85500">
        <w:rPr>
          <w:rFonts w:ascii="Arial" w:hAnsi="Arial" w:cs="Arial"/>
          <w:b/>
        </w:rPr>
        <w:t xml:space="preserve"> </w:t>
      </w:r>
    </w:p>
    <w:p w14:paraId="599456DC" w14:textId="05086407" w:rsidR="00421840" w:rsidRPr="00D85500" w:rsidRDefault="00421840" w:rsidP="00D85500">
      <w:pPr>
        <w:spacing w:line="360" w:lineRule="auto"/>
        <w:jc w:val="center"/>
        <w:rPr>
          <w:rFonts w:ascii="Arial" w:hAnsi="Arial" w:cs="Arial"/>
          <w:b/>
        </w:rPr>
      </w:pPr>
      <w:r w:rsidRPr="00D85500">
        <w:rPr>
          <w:rFonts w:ascii="Arial" w:hAnsi="Arial" w:cs="Arial"/>
          <w:b/>
        </w:rPr>
        <w:t>RESULTADO</w:t>
      </w:r>
    </w:p>
    <w:p w14:paraId="2AD50CFD" w14:textId="5F9D9204" w:rsidR="00421840" w:rsidRPr="00D85500" w:rsidRDefault="00421840" w:rsidP="009158CC">
      <w:pPr>
        <w:spacing w:line="360" w:lineRule="auto"/>
        <w:ind w:firstLine="1418"/>
        <w:jc w:val="both"/>
        <w:rPr>
          <w:rFonts w:ascii="Arial" w:hAnsi="Arial" w:cs="Arial"/>
        </w:rPr>
      </w:pPr>
      <w:r w:rsidRPr="00D85500">
        <w:rPr>
          <w:rFonts w:ascii="Arial" w:hAnsi="Arial" w:cs="Arial"/>
        </w:rPr>
        <w:t>A Câmara Municipal de Luiz Alves/SC, nos termos da Lei Municipal nº 1.663/2017, trona público o resultado do seletivo para contratação de estagiário de Ensino Médio para o Poder Legislativo Municipal, nos termos e condições estabelecidos</w:t>
      </w:r>
      <w:r w:rsidR="00425650" w:rsidRPr="00D85500">
        <w:rPr>
          <w:rFonts w:ascii="Arial" w:hAnsi="Arial" w:cs="Arial"/>
        </w:rPr>
        <w:t xml:space="preserve"> no</w:t>
      </w:r>
      <w:r w:rsidR="00DC41D6" w:rsidRPr="00D85500">
        <w:rPr>
          <w:rFonts w:ascii="Arial" w:hAnsi="Arial" w:cs="Arial"/>
        </w:rPr>
        <w:t xml:space="preserve"> Edital nº 01/202</w:t>
      </w:r>
      <w:r w:rsidR="00D85500" w:rsidRPr="00D85500">
        <w:rPr>
          <w:rFonts w:ascii="Arial" w:hAnsi="Arial" w:cs="Arial"/>
        </w:rPr>
        <w:t>5</w:t>
      </w:r>
      <w:r w:rsidRPr="00D85500">
        <w:rPr>
          <w:rFonts w:ascii="Arial" w:hAnsi="Arial" w:cs="Arial"/>
        </w:rPr>
        <w:t xml:space="preserve"> e na referida Lei:</w:t>
      </w:r>
    </w:p>
    <w:p w14:paraId="4A60224C" w14:textId="77777777" w:rsidR="00324202" w:rsidRPr="00D85500" w:rsidRDefault="00324202" w:rsidP="00324202">
      <w:pPr>
        <w:spacing w:line="360" w:lineRule="auto"/>
        <w:jc w:val="center"/>
        <w:rPr>
          <w:rFonts w:ascii="Arial" w:hAnsi="Arial" w:cs="Arial"/>
          <w:b/>
        </w:rPr>
      </w:pPr>
      <w:r w:rsidRPr="00D85500">
        <w:rPr>
          <w:rFonts w:ascii="Arial" w:hAnsi="Arial" w:cs="Arial"/>
          <w:b/>
        </w:rPr>
        <w:t>CANDIDATOS INSCRITOS EM ORDEM ALFABÉTICA</w:t>
      </w:r>
    </w:p>
    <w:tbl>
      <w:tblPr>
        <w:tblStyle w:val="SombreamentoClaro-nfase1"/>
        <w:tblW w:w="7181" w:type="dxa"/>
        <w:tblInd w:w="953" w:type="dxa"/>
        <w:tblLook w:val="04A0" w:firstRow="1" w:lastRow="0" w:firstColumn="1" w:lastColumn="0" w:noHBand="0" w:noVBand="1"/>
      </w:tblPr>
      <w:tblGrid>
        <w:gridCol w:w="3326"/>
        <w:gridCol w:w="1259"/>
        <w:gridCol w:w="1416"/>
        <w:gridCol w:w="1180"/>
      </w:tblGrid>
      <w:tr w:rsidR="00324202" w:rsidRPr="00D85500" w14:paraId="41BF3CA6" w14:textId="77777777" w:rsidTr="003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hideMark/>
          </w:tcPr>
          <w:p w14:paraId="65109606" w14:textId="77777777" w:rsidR="00324202" w:rsidRPr="00D85500" w:rsidRDefault="00324202" w:rsidP="00324202">
            <w:pPr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Candidato</w:t>
            </w:r>
          </w:p>
        </w:tc>
        <w:tc>
          <w:tcPr>
            <w:tcW w:w="1259" w:type="dxa"/>
            <w:hideMark/>
          </w:tcPr>
          <w:p w14:paraId="48584AE8" w14:textId="77777777" w:rsidR="00324202" w:rsidRPr="00D85500" w:rsidRDefault="00324202" w:rsidP="00324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Cursando</w:t>
            </w:r>
          </w:p>
        </w:tc>
        <w:tc>
          <w:tcPr>
            <w:tcW w:w="1416" w:type="dxa"/>
            <w:hideMark/>
          </w:tcPr>
          <w:p w14:paraId="7E3E813E" w14:textId="77777777" w:rsidR="00324202" w:rsidRPr="00D85500" w:rsidRDefault="00324202" w:rsidP="00324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Nascimento</w:t>
            </w:r>
          </w:p>
        </w:tc>
        <w:tc>
          <w:tcPr>
            <w:tcW w:w="1180" w:type="dxa"/>
            <w:noWrap/>
            <w:hideMark/>
          </w:tcPr>
          <w:p w14:paraId="3EF114FE" w14:textId="77777777" w:rsidR="00324202" w:rsidRPr="00D85500" w:rsidRDefault="00324202" w:rsidP="003242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Idade</w:t>
            </w:r>
          </w:p>
        </w:tc>
      </w:tr>
      <w:tr w:rsidR="007A55BC" w:rsidRPr="00D85500" w14:paraId="336BA5B4" w14:textId="77777777" w:rsidTr="00B1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vAlign w:val="bottom"/>
            <w:hideMark/>
          </w:tcPr>
          <w:p w14:paraId="6086871E" w14:textId="40AD6D1D" w:rsidR="007A55BC" w:rsidRPr="00D85500" w:rsidRDefault="007A55BC" w:rsidP="007A55BC">
            <w:pPr>
              <w:rPr>
                <w:rFonts w:ascii="Arial" w:hAnsi="Arial" w:cs="Arial"/>
                <w:b w:val="0"/>
                <w:color w:val="auto"/>
              </w:rPr>
            </w:pPr>
            <w:r w:rsidRPr="00D85500">
              <w:rPr>
                <w:rFonts w:ascii="Arial" w:hAnsi="Arial" w:cs="Arial"/>
                <w:color w:val="000000"/>
              </w:rPr>
              <w:t>GUSTAVO BORGES GESSER</w:t>
            </w:r>
          </w:p>
        </w:tc>
        <w:tc>
          <w:tcPr>
            <w:tcW w:w="1259" w:type="dxa"/>
            <w:hideMark/>
          </w:tcPr>
          <w:p w14:paraId="23FA696F" w14:textId="2429721A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2º</w:t>
            </w:r>
          </w:p>
        </w:tc>
        <w:tc>
          <w:tcPr>
            <w:tcW w:w="1416" w:type="dxa"/>
            <w:hideMark/>
          </w:tcPr>
          <w:p w14:paraId="58AB9181" w14:textId="75C62383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</w:t>
            </w: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/2008</w:t>
            </w:r>
          </w:p>
        </w:tc>
        <w:tc>
          <w:tcPr>
            <w:tcW w:w="1180" w:type="dxa"/>
            <w:noWrap/>
            <w:hideMark/>
          </w:tcPr>
          <w:p w14:paraId="48F9D4F5" w14:textId="288875C6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16</w:t>
            </w:r>
          </w:p>
        </w:tc>
      </w:tr>
      <w:tr w:rsidR="007A55BC" w:rsidRPr="00D85500" w14:paraId="1DF42EED" w14:textId="77777777" w:rsidTr="00B1162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vAlign w:val="bottom"/>
            <w:hideMark/>
          </w:tcPr>
          <w:p w14:paraId="43C0B70B" w14:textId="2361286D" w:rsidR="007A55BC" w:rsidRPr="00D85500" w:rsidRDefault="007A55BC" w:rsidP="007A55BC">
            <w:pPr>
              <w:rPr>
                <w:rFonts w:ascii="Arial" w:hAnsi="Arial" w:cs="Arial"/>
                <w:b w:val="0"/>
                <w:color w:val="auto"/>
              </w:rPr>
            </w:pPr>
            <w:r w:rsidRPr="00D85500">
              <w:rPr>
                <w:rFonts w:ascii="Arial" w:hAnsi="Arial" w:cs="Arial"/>
                <w:color w:val="000000"/>
              </w:rPr>
              <w:t>KAUA PERING</w:t>
            </w:r>
          </w:p>
        </w:tc>
        <w:tc>
          <w:tcPr>
            <w:tcW w:w="1259" w:type="dxa"/>
            <w:hideMark/>
          </w:tcPr>
          <w:p w14:paraId="533AF3DE" w14:textId="28CB3741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2º</w:t>
            </w:r>
          </w:p>
        </w:tc>
        <w:tc>
          <w:tcPr>
            <w:tcW w:w="1416" w:type="dxa"/>
            <w:hideMark/>
          </w:tcPr>
          <w:p w14:paraId="17AA6172" w14:textId="1864B643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</w:t>
            </w: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/2008</w:t>
            </w:r>
          </w:p>
        </w:tc>
        <w:tc>
          <w:tcPr>
            <w:tcW w:w="1180" w:type="dxa"/>
            <w:noWrap/>
            <w:hideMark/>
          </w:tcPr>
          <w:p w14:paraId="7E690510" w14:textId="210FAE85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16</w:t>
            </w:r>
          </w:p>
        </w:tc>
      </w:tr>
      <w:tr w:rsidR="007A55BC" w:rsidRPr="00D85500" w14:paraId="550E712E" w14:textId="77777777" w:rsidTr="00B1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vAlign w:val="bottom"/>
            <w:hideMark/>
          </w:tcPr>
          <w:p w14:paraId="3BB8F42B" w14:textId="221225EA" w:rsidR="007A55BC" w:rsidRPr="00D85500" w:rsidRDefault="007A55BC" w:rsidP="007A55BC">
            <w:pPr>
              <w:rPr>
                <w:rFonts w:ascii="Arial" w:hAnsi="Arial" w:cs="Arial"/>
                <w:b w:val="0"/>
                <w:color w:val="auto"/>
              </w:rPr>
            </w:pPr>
            <w:r w:rsidRPr="00D85500">
              <w:rPr>
                <w:rFonts w:ascii="Arial" w:hAnsi="Arial" w:cs="Arial"/>
                <w:color w:val="000000"/>
              </w:rPr>
              <w:t>LETICIA VALECO</w:t>
            </w:r>
          </w:p>
        </w:tc>
        <w:tc>
          <w:tcPr>
            <w:tcW w:w="1259" w:type="dxa"/>
            <w:hideMark/>
          </w:tcPr>
          <w:p w14:paraId="417BE6B2" w14:textId="5D7E93D1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2º</w:t>
            </w:r>
          </w:p>
        </w:tc>
        <w:tc>
          <w:tcPr>
            <w:tcW w:w="1416" w:type="dxa"/>
            <w:hideMark/>
          </w:tcPr>
          <w:p w14:paraId="494E02AB" w14:textId="15292535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</w:t>
            </w: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/2007</w:t>
            </w:r>
          </w:p>
        </w:tc>
        <w:tc>
          <w:tcPr>
            <w:tcW w:w="1180" w:type="dxa"/>
            <w:noWrap/>
            <w:hideMark/>
          </w:tcPr>
          <w:p w14:paraId="50C94950" w14:textId="77777777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17</w:t>
            </w:r>
          </w:p>
        </w:tc>
      </w:tr>
      <w:tr w:rsidR="007A55BC" w:rsidRPr="00D85500" w14:paraId="5BBABA88" w14:textId="77777777" w:rsidTr="00B1162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vAlign w:val="bottom"/>
            <w:hideMark/>
          </w:tcPr>
          <w:p w14:paraId="02F0BD8B" w14:textId="0E3293AC" w:rsidR="007A55BC" w:rsidRPr="00D85500" w:rsidRDefault="007A55BC" w:rsidP="007A55BC">
            <w:pPr>
              <w:rPr>
                <w:rFonts w:ascii="Arial" w:hAnsi="Arial" w:cs="Arial"/>
                <w:b w:val="0"/>
                <w:color w:val="auto"/>
              </w:rPr>
            </w:pPr>
            <w:r w:rsidRPr="00D85500">
              <w:rPr>
                <w:rFonts w:ascii="Arial" w:hAnsi="Arial" w:cs="Arial"/>
                <w:color w:val="000000"/>
              </w:rPr>
              <w:t>LUÃ CINTRA CEZAR TEODORO</w:t>
            </w:r>
          </w:p>
        </w:tc>
        <w:tc>
          <w:tcPr>
            <w:tcW w:w="1259" w:type="dxa"/>
            <w:hideMark/>
          </w:tcPr>
          <w:p w14:paraId="68A44068" w14:textId="77777777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2º</w:t>
            </w:r>
          </w:p>
        </w:tc>
        <w:tc>
          <w:tcPr>
            <w:tcW w:w="1416" w:type="dxa"/>
            <w:hideMark/>
          </w:tcPr>
          <w:p w14:paraId="0047B77F" w14:textId="073D4D80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</w:t>
            </w: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/200</w:t>
            </w:r>
            <w:r w:rsidR="00AF5277" w:rsidRPr="00D85500">
              <w:rPr>
                <w:rFonts w:ascii="Arial" w:hAnsi="Arial" w:cs="Arial"/>
                <w:bCs/>
                <w:color w:val="auto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5A5721DB" w14:textId="77777777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16</w:t>
            </w:r>
          </w:p>
        </w:tc>
      </w:tr>
      <w:tr w:rsidR="007A55BC" w:rsidRPr="00D85500" w14:paraId="217589A4" w14:textId="77777777" w:rsidTr="00B1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vAlign w:val="bottom"/>
            <w:hideMark/>
          </w:tcPr>
          <w:p w14:paraId="2592D1D1" w14:textId="56FC536F" w:rsidR="007A55BC" w:rsidRPr="00D85500" w:rsidRDefault="007A55BC" w:rsidP="007A55BC">
            <w:pPr>
              <w:rPr>
                <w:rFonts w:ascii="Arial" w:hAnsi="Arial" w:cs="Arial"/>
                <w:b w:val="0"/>
                <w:color w:val="auto"/>
              </w:rPr>
            </w:pPr>
            <w:r w:rsidRPr="00D85500">
              <w:rPr>
                <w:rFonts w:ascii="Arial" w:hAnsi="Arial" w:cs="Arial"/>
                <w:color w:val="000000"/>
              </w:rPr>
              <w:t>RAYANE REICHERT</w:t>
            </w:r>
          </w:p>
        </w:tc>
        <w:tc>
          <w:tcPr>
            <w:tcW w:w="1259" w:type="dxa"/>
            <w:hideMark/>
          </w:tcPr>
          <w:p w14:paraId="0C8813AC" w14:textId="77777777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2º</w:t>
            </w:r>
          </w:p>
        </w:tc>
        <w:tc>
          <w:tcPr>
            <w:tcW w:w="1416" w:type="dxa"/>
            <w:hideMark/>
          </w:tcPr>
          <w:p w14:paraId="5B6771AB" w14:textId="780A4637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</w:t>
            </w: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/200</w:t>
            </w:r>
            <w:r w:rsidR="00AF5277" w:rsidRPr="00D85500">
              <w:rPr>
                <w:rFonts w:ascii="Arial" w:hAnsi="Arial" w:cs="Arial"/>
                <w:bCs/>
                <w:color w:val="auto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2A809233" w14:textId="77777777" w:rsidR="007A55BC" w:rsidRPr="00D85500" w:rsidRDefault="007A55BC" w:rsidP="007A55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16</w:t>
            </w:r>
          </w:p>
        </w:tc>
      </w:tr>
      <w:tr w:rsidR="007A55BC" w:rsidRPr="00D85500" w14:paraId="6A825C7E" w14:textId="77777777" w:rsidTr="00B1162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vAlign w:val="bottom"/>
            <w:hideMark/>
          </w:tcPr>
          <w:p w14:paraId="5C507C0D" w14:textId="588AFDED" w:rsidR="007A55BC" w:rsidRPr="00D85500" w:rsidRDefault="007A55BC" w:rsidP="007A55BC">
            <w:pPr>
              <w:rPr>
                <w:rFonts w:ascii="Arial" w:hAnsi="Arial" w:cs="Arial"/>
                <w:b w:val="0"/>
                <w:color w:val="auto"/>
              </w:rPr>
            </w:pPr>
            <w:r w:rsidRPr="00D85500">
              <w:rPr>
                <w:rFonts w:ascii="Arial" w:hAnsi="Arial" w:cs="Arial"/>
                <w:color w:val="000000"/>
              </w:rPr>
              <w:t>SABRINA MARIA FERREIRA SCHMITZ</w:t>
            </w:r>
          </w:p>
        </w:tc>
        <w:tc>
          <w:tcPr>
            <w:tcW w:w="1259" w:type="dxa"/>
            <w:hideMark/>
          </w:tcPr>
          <w:p w14:paraId="16B3DAD0" w14:textId="25F9D807" w:rsidR="007A55BC" w:rsidRPr="00D85500" w:rsidRDefault="00AF5277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3</w:t>
            </w:r>
            <w:r w:rsidR="007A55BC" w:rsidRPr="00D85500">
              <w:rPr>
                <w:rFonts w:ascii="Arial" w:hAnsi="Arial" w:cs="Arial"/>
                <w:bCs/>
                <w:color w:val="auto"/>
              </w:rPr>
              <w:t>º</w:t>
            </w:r>
          </w:p>
        </w:tc>
        <w:tc>
          <w:tcPr>
            <w:tcW w:w="1416" w:type="dxa"/>
            <w:hideMark/>
          </w:tcPr>
          <w:p w14:paraId="0CDE1A1C" w14:textId="77777777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</w:t>
            </w: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/2007</w:t>
            </w:r>
          </w:p>
        </w:tc>
        <w:tc>
          <w:tcPr>
            <w:tcW w:w="1180" w:type="dxa"/>
            <w:noWrap/>
            <w:hideMark/>
          </w:tcPr>
          <w:p w14:paraId="3F9C4EA8" w14:textId="68C43740" w:rsidR="007A55BC" w:rsidRPr="00D85500" w:rsidRDefault="007A55BC" w:rsidP="007A55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85500">
              <w:rPr>
                <w:rFonts w:ascii="Arial" w:hAnsi="Arial" w:cs="Arial"/>
                <w:bCs/>
              </w:rPr>
              <w:t>1</w:t>
            </w:r>
            <w:r w:rsidR="00AF5277" w:rsidRPr="00D85500">
              <w:rPr>
                <w:rFonts w:ascii="Arial" w:hAnsi="Arial" w:cs="Arial"/>
                <w:bCs/>
              </w:rPr>
              <w:t>7</w:t>
            </w:r>
          </w:p>
        </w:tc>
      </w:tr>
      <w:tr w:rsidR="00A51284" w:rsidRPr="00D85500" w14:paraId="386F18E0" w14:textId="77777777" w:rsidTr="00B11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  <w:vAlign w:val="bottom"/>
          </w:tcPr>
          <w:p w14:paraId="5184E4FC" w14:textId="237A7882" w:rsidR="00A51284" w:rsidRPr="00D85500" w:rsidRDefault="00A51284" w:rsidP="00A51284">
            <w:pPr>
              <w:rPr>
                <w:rFonts w:ascii="Arial" w:hAnsi="Arial" w:cs="Arial"/>
                <w:color w:val="000000"/>
              </w:rPr>
            </w:pPr>
            <w:r w:rsidRPr="00D85500">
              <w:rPr>
                <w:rFonts w:ascii="Arial" w:hAnsi="Arial" w:cs="Arial"/>
                <w:color w:val="000000"/>
              </w:rPr>
              <w:t>SOFIA RADTKE</w:t>
            </w:r>
          </w:p>
        </w:tc>
        <w:tc>
          <w:tcPr>
            <w:tcW w:w="1259" w:type="dxa"/>
          </w:tcPr>
          <w:p w14:paraId="725176C7" w14:textId="42377A9B" w:rsidR="00A51284" w:rsidRPr="00D85500" w:rsidRDefault="00A51284" w:rsidP="00A5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85500">
              <w:rPr>
                <w:rFonts w:ascii="Arial" w:hAnsi="Arial" w:cs="Arial"/>
                <w:bCs/>
                <w:color w:val="auto"/>
              </w:rPr>
              <w:t>2º</w:t>
            </w:r>
          </w:p>
        </w:tc>
        <w:tc>
          <w:tcPr>
            <w:tcW w:w="1416" w:type="dxa"/>
          </w:tcPr>
          <w:p w14:paraId="3A46AB53" w14:textId="2E212B49" w:rsidR="00A51284" w:rsidRPr="00D85500" w:rsidRDefault="00A51284" w:rsidP="00A5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</w:t>
            </w:r>
            <w:r w:rsidRPr="00D85500">
              <w:rPr>
                <w:rFonts w:ascii="Arial" w:hAnsi="Arial" w:cs="Arial"/>
                <w:bCs/>
              </w:rPr>
              <w:t>**</w:t>
            </w:r>
            <w:r w:rsidRPr="00D85500">
              <w:rPr>
                <w:rFonts w:ascii="Arial" w:hAnsi="Arial" w:cs="Arial"/>
                <w:bCs/>
                <w:color w:val="auto"/>
              </w:rPr>
              <w:t>/200</w:t>
            </w:r>
            <w:r w:rsidRPr="00D85500">
              <w:rPr>
                <w:rFonts w:ascii="Arial" w:hAnsi="Arial" w:cs="Arial"/>
                <w:bCs/>
                <w:color w:val="auto"/>
              </w:rPr>
              <w:t>9</w:t>
            </w:r>
          </w:p>
        </w:tc>
        <w:tc>
          <w:tcPr>
            <w:tcW w:w="1180" w:type="dxa"/>
            <w:noWrap/>
          </w:tcPr>
          <w:p w14:paraId="442772E2" w14:textId="50780A89" w:rsidR="00A51284" w:rsidRPr="00D85500" w:rsidRDefault="00A51284" w:rsidP="00A5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D85500">
              <w:rPr>
                <w:rFonts w:ascii="Arial" w:hAnsi="Arial" w:cs="Arial"/>
                <w:bCs/>
              </w:rPr>
              <w:t>16</w:t>
            </w:r>
          </w:p>
        </w:tc>
      </w:tr>
    </w:tbl>
    <w:p w14:paraId="09DAD236" w14:textId="77777777" w:rsidR="002B64E6" w:rsidRPr="00D85500" w:rsidRDefault="002B64E6" w:rsidP="00425650">
      <w:pPr>
        <w:spacing w:line="360" w:lineRule="auto"/>
        <w:jc w:val="center"/>
        <w:rPr>
          <w:rFonts w:ascii="Arial" w:hAnsi="Arial" w:cs="Arial"/>
          <w:b/>
        </w:rPr>
      </w:pPr>
      <w:r w:rsidRPr="00D85500">
        <w:rPr>
          <w:rFonts w:ascii="Arial" w:hAnsi="Arial" w:cs="Arial"/>
          <w:b/>
        </w:rPr>
        <w:t>ORDEM DE CLASSIFICAÇÃO</w:t>
      </w:r>
    </w:p>
    <w:tbl>
      <w:tblPr>
        <w:tblStyle w:val="SombreamentoClaro-nfase1"/>
        <w:tblW w:w="7056" w:type="dxa"/>
        <w:tblInd w:w="959" w:type="dxa"/>
        <w:tblLook w:val="04A0" w:firstRow="1" w:lastRow="0" w:firstColumn="1" w:lastColumn="0" w:noHBand="0" w:noVBand="1"/>
      </w:tblPr>
      <w:tblGrid>
        <w:gridCol w:w="1559"/>
        <w:gridCol w:w="4111"/>
        <w:gridCol w:w="1386"/>
      </w:tblGrid>
      <w:tr w:rsidR="009158CC" w:rsidRPr="00D85500" w14:paraId="02F0FD68" w14:textId="77777777" w:rsidTr="0032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hideMark/>
          </w:tcPr>
          <w:p w14:paraId="2ABF1E16" w14:textId="77777777" w:rsidR="009158CC" w:rsidRPr="00D85500" w:rsidRDefault="009158CC" w:rsidP="009158CC">
            <w:pPr>
              <w:jc w:val="center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Classificação</w:t>
            </w:r>
          </w:p>
        </w:tc>
        <w:tc>
          <w:tcPr>
            <w:tcW w:w="4111" w:type="dxa"/>
            <w:hideMark/>
          </w:tcPr>
          <w:p w14:paraId="00F1FBE0" w14:textId="77777777" w:rsidR="009158CC" w:rsidRPr="00D85500" w:rsidRDefault="009158CC" w:rsidP="00915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Candidato</w:t>
            </w:r>
          </w:p>
        </w:tc>
        <w:tc>
          <w:tcPr>
            <w:tcW w:w="1386" w:type="dxa"/>
            <w:hideMark/>
          </w:tcPr>
          <w:p w14:paraId="5E587798" w14:textId="77777777" w:rsidR="009158CC" w:rsidRPr="00D85500" w:rsidRDefault="009158CC" w:rsidP="009158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Média</w:t>
            </w:r>
          </w:p>
        </w:tc>
      </w:tr>
      <w:tr w:rsidR="00324202" w:rsidRPr="00D85500" w14:paraId="6286C677" w14:textId="77777777" w:rsidTr="0032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72362F08" w14:textId="77777777" w:rsidR="00324202" w:rsidRPr="00D85500" w:rsidRDefault="00324202" w:rsidP="00053434">
            <w:pPr>
              <w:jc w:val="center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4111" w:type="dxa"/>
            <w:noWrap/>
          </w:tcPr>
          <w:p w14:paraId="23B74537" w14:textId="27FD464D" w:rsidR="00324202" w:rsidRPr="00D85500" w:rsidRDefault="00AF5277" w:rsidP="00053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85500">
              <w:rPr>
                <w:rFonts w:ascii="Arial" w:hAnsi="Arial" w:cs="Arial"/>
                <w:color w:val="000000"/>
              </w:rPr>
              <w:t>RAYANE REICHERT</w:t>
            </w:r>
          </w:p>
        </w:tc>
        <w:tc>
          <w:tcPr>
            <w:tcW w:w="1386" w:type="dxa"/>
            <w:noWrap/>
            <w:hideMark/>
          </w:tcPr>
          <w:p w14:paraId="48E70A66" w14:textId="06F33532" w:rsidR="00324202" w:rsidRPr="00D85500" w:rsidRDefault="00324202" w:rsidP="00AF5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85500">
              <w:rPr>
                <w:rFonts w:ascii="Arial" w:hAnsi="Arial" w:cs="Arial"/>
                <w:color w:val="000000"/>
              </w:rPr>
              <w:t>9,</w:t>
            </w:r>
            <w:r w:rsidR="00AF5277" w:rsidRPr="00D85500">
              <w:rPr>
                <w:rFonts w:ascii="Arial" w:hAnsi="Arial" w:cs="Arial"/>
                <w:color w:val="000000"/>
              </w:rPr>
              <w:t>59</w:t>
            </w:r>
          </w:p>
        </w:tc>
      </w:tr>
      <w:tr w:rsidR="00D85500" w:rsidRPr="00D85500" w14:paraId="5BE4DB67" w14:textId="77777777" w:rsidTr="003242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6778B425" w14:textId="77777777" w:rsidR="00D85500" w:rsidRPr="00D85500" w:rsidRDefault="00D85500" w:rsidP="00D85500">
            <w:pPr>
              <w:jc w:val="center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4111" w:type="dxa"/>
            <w:noWrap/>
          </w:tcPr>
          <w:p w14:paraId="1CA3E562" w14:textId="7BEFF74C" w:rsidR="00D85500" w:rsidRPr="00D85500" w:rsidRDefault="00D85500" w:rsidP="00D8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85500">
              <w:rPr>
                <w:rFonts w:ascii="Arial" w:hAnsi="Arial" w:cs="Arial"/>
                <w:color w:val="000000"/>
              </w:rPr>
              <w:t>SABRINA MARIA FERREIRA SCHMITZ</w:t>
            </w:r>
          </w:p>
        </w:tc>
        <w:tc>
          <w:tcPr>
            <w:tcW w:w="1386" w:type="dxa"/>
            <w:noWrap/>
            <w:hideMark/>
          </w:tcPr>
          <w:p w14:paraId="56A39054" w14:textId="77777777" w:rsidR="00D85500" w:rsidRPr="00D85500" w:rsidRDefault="00D85500" w:rsidP="00D8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*</w:t>
            </w:r>
          </w:p>
        </w:tc>
      </w:tr>
      <w:tr w:rsidR="00D85500" w:rsidRPr="00D85500" w14:paraId="492F69F0" w14:textId="77777777" w:rsidTr="0032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75C1E60A" w14:textId="77777777" w:rsidR="00D85500" w:rsidRPr="00D85500" w:rsidRDefault="00D85500" w:rsidP="00D85500">
            <w:pPr>
              <w:jc w:val="center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4111" w:type="dxa"/>
            <w:noWrap/>
          </w:tcPr>
          <w:p w14:paraId="2AA315DB" w14:textId="241EC818" w:rsidR="00D85500" w:rsidRPr="00D85500" w:rsidRDefault="00D85500" w:rsidP="00D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85500">
              <w:rPr>
                <w:rFonts w:ascii="Arial" w:hAnsi="Arial" w:cs="Arial"/>
                <w:color w:val="000000"/>
              </w:rPr>
              <w:t>LUÃ CINTRA CEZAR TEODORO</w:t>
            </w:r>
          </w:p>
        </w:tc>
        <w:tc>
          <w:tcPr>
            <w:tcW w:w="1386" w:type="dxa"/>
            <w:noWrap/>
            <w:hideMark/>
          </w:tcPr>
          <w:p w14:paraId="4D8A2EBA" w14:textId="77777777" w:rsidR="00D85500" w:rsidRPr="00D85500" w:rsidRDefault="00D85500" w:rsidP="00D8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*</w:t>
            </w:r>
          </w:p>
        </w:tc>
      </w:tr>
      <w:tr w:rsidR="00D85500" w:rsidRPr="00D85500" w14:paraId="0BA4187D" w14:textId="77777777" w:rsidTr="0032420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3B000A42" w14:textId="77777777" w:rsidR="00D85500" w:rsidRPr="00D85500" w:rsidRDefault="00D85500" w:rsidP="00D85500">
            <w:pPr>
              <w:jc w:val="center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4111" w:type="dxa"/>
            <w:noWrap/>
          </w:tcPr>
          <w:p w14:paraId="0B96594D" w14:textId="33B5CD99" w:rsidR="00D85500" w:rsidRPr="00D85500" w:rsidRDefault="00D85500" w:rsidP="00D8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85500">
              <w:rPr>
                <w:rFonts w:ascii="Arial" w:hAnsi="Arial" w:cs="Arial"/>
                <w:color w:val="000000"/>
              </w:rPr>
              <w:t>SOFIA RADTKE</w:t>
            </w:r>
          </w:p>
        </w:tc>
        <w:tc>
          <w:tcPr>
            <w:tcW w:w="1386" w:type="dxa"/>
            <w:noWrap/>
            <w:hideMark/>
          </w:tcPr>
          <w:p w14:paraId="21EC91DA" w14:textId="77777777" w:rsidR="00D85500" w:rsidRPr="00D85500" w:rsidRDefault="00D85500" w:rsidP="00D85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*</w:t>
            </w:r>
          </w:p>
        </w:tc>
      </w:tr>
      <w:tr w:rsidR="00D85500" w:rsidRPr="00D85500" w14:paraId="74FAA3D8" w14:textId="77777777" w:rsidTr="0032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noWrap/>
          </w:tcPr>
          <w:p w14:paraId="7708AC19" w14:textId="6627E029" w:rsidR="00D85500" w:rsidRPr="00D85500" w:rsidRDefault="00D85500" w:rsidP="00D85500">
            <w:pPr>
              <w:jc w:val="center"/>
              <w:rPr>
                <w:rFonts w:ascii="Arial" w:hAnsi="Arial" w:cs="Arial"/>
                <w:color w:val="auto"/>
              </w:rPr>
            </w:pPr>
            <w:r w:rsidRPr="00D85500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4111" w:type="dxa"/>
            <w:noWrap/>
          </w:tcPr>
          <w:p w14:paraId="22BF4507" w14:textId="22CF7B5C" w:rsidR="00D85500" w:rsidRPr="00D85500" w:rsidRDefault="00D85500" w:rsidP="00D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85500">
              <w:rPr>
                <w:rFonts w:ascii="Arial" w:hAnsi="Arial" w:cs="Arial"/>
                <w:color w:val="000000"/>
              </w:rPr>
              <w:t>KAUA PERING</w:t>
            </w:r>
          </w:p>
        </w:tc>
        <w:tc>
          <w:tcPr>
            <w:tcW w:w="1386" w:type="dxa"/>
            <w:noWrap/>
          </w:tcPr>
          <w:p w14:paraId="1EC7E075" w14:textId="609D3C26" w:rsidR="00D85500" w:rsidRPr="00D85500" w:rsidRDefault="00D85500" w:rsidP="00D85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5500">
              <w:rPr>
                <w:rFonts w:ascii="Arial" w:hAnsi="Arial" w:cs="Arial"/>
              </w:rPr>
              <w:t>*</w:t>
            </w:r>
          </w:p>
        </w:tc>
      </w:tr>
    </w:tbl>
    <w:p w14:paraId="20B260DC" w14:textId="77777777" w:rsidR="007A55BC" w:rsidRPr="00D85500" w:rsidRDefault="007A55BC" w:rsidP="009158CC">
      <w:pPr>
        <w:spacing w:line="360" w:lineRule="auto"/>
        <w:jc w:val="both"/>
        <w:rPr>
          <w:rFonts w:ascii="Arial" w:hAnsi="Arial" w:cs="Arial"/>
        </w:rPr>
      </w:pPr>
    </w:p>
    <w:p w14:paraId="41F0D7F9" w14:textId="7694CC86" w:rsidR="007A55BC" w:rsidRPr="00D85500" w:rsidRDefault="00D85500" w:rsidP="009158CC">
      <w:pPr>
        <w:spacing w:line="360" w:lineRule="auto"/>
        <w:jc w:val="both"/>
        <w:rPr>
          <w:rFonts w:ascii="Arial" w:hAnsi="Arial" w:cs="Arial"/>
          <w:b/>
          <w:bCs/>
        </w:rPr>
      </w:pPr>
      <w:r w:rsidRPr="00D85500">
        <w:rPr>
          <w:rFonts w:ascii="Arial" w:hAnsi="Arial" w:cs="Arial"/>
          <w:b/>
          <w:bCs/>
        </w:rPr>
        <w:t>CANDIDATOS DESCLASSIFICADOS:</w:t>
      </w:r>
    </w:p>
    <w:p w14:paraId="46AF4B92" w14:textId="074F7A58" w:rsidR="007A55BC" w:rsidRPr="00D85500" w:rsidRDefault="007A55BC" w:rsidP="009158CC">
      <w:pPr>
        <w:spacing w:line="360" w:lineRule="auto"/>
        <w:jc w:val="both"/>
        <w:rPr>
          <w:rFonts w:ascii="Arial" w:hAnsi="Arial" w:cs="Arial"/>
          <w:color w:val="000000"/>
        </w:rPr>
      </w:pPr>
      <w:r w:rsidRPr="00D85500">
        <w:rPr>
          <w:rFonts w:ascii="Arial" w:hAnsi="Arial" w:cs="Arial"/>
          <w:color w:val="000000"/>
        </w:rPr>
        <w:t xml:space="preserve">- </w:t>
      </w:r>
      <w:r w:rsidRPr="00D85500">
        <w:rPr>
          <w:rFonts w:ascii="Arial" w:hAnsi="Arial" w:cs="Arial"/>
          <w:color w:val="000000"/>
        </w:rPr>
        <w:t>GUSTAVO BORGES GESSER</w:t>
      </w:r>
      <w:r w:rsidRPr="00D85500">
        <w:rPr>
          <w:rFonts w:ascii="Arial" w:hAnsi="Arial" w:cs="Arial"/>
          <w:color w:val="000000"/>
        </w:rPr>
        <w:t xml:space="preserve"> – ausência de documento de identificação do responsável e atestado de frequência/comprovante de matrícula – item 10, a e c, do Edital;</w:t>
      </w:r>
    </w:p>
    <w:p w14:paraId="2F222B54" w14:textId="3E6BC9AD" w:rsidR="007A55BC" w:rsidRPr="00D85500" w:rsidRDefault="007A55BC" w:rsidP="007A55BC">
      <w:pPr>
        <w:spacing w:line="360" w:lineRule="auto"/>
        <w:jc w:val="both"/>
        <w:rPr>
          <w:rFonts w:ascii="Arial" w:hAnsi="Arial" w:cs="Arial"/>
          <w:color w:val="000000"/>
        </w:rPr>
      </w:pPr>
      <w:r w:rsidRPr="00D85500">
        <w:rPr>
          <w:rFonts w:ascii="Arial" w:hAnsi="Arial" w:cs="Arial"/>
          <w:color w:val="000000"/>
        </w:rPr>
        <w:t xml:space="preserve">- </w:t>
      </w:r>
      <w:r w:rsidRPr="00D85500">
        <w:rPr>
          <w:rFonts w:ascii="Arial" w:hAnsi="Arial" w:cs="Arial"/>
          <w:color w:val="000000"/>
        </w:rPr>
        <w:t>LETICIA VALECO</w:t>
      </w:r>
      <w:r w:rsidRPr="00D85500">
        <w:rPr>
          <w:rFonts w:ascii="Arial" w:hAnsi="Arial" w:cs="Arial"/>
          <w:color w:val="000000"/>
        </w:rPr>
        <w:t xml:space="preserve"> </w:t>
      </w:r>
      <w:r w:rsidRPr="00D85500">
        <w:rPr>
          <w:rFonts w:ascii="Arial" w:hAnsi="Arial" w:cs="Arial"/>
          <w:color w:val="000000"/>
        </w:rPr>
        <w:t>– ausência de documento de identificação do responsável  – item 10, a, do Edital</w:t>
      </w:r>
      <w:r w:rsidR="00D85500" w:rsidRPr="00D85500">
        <w:rPr>
          <w:rFonts w:ascii="Arial" w:hAnsi="Arial" w:cs="Arial"/>
          <w:color w:val="000000"/>
        </w:rPr>
        <w:t>.</w:t>
      </w:r>
    </w:p>
    <w:p w14:paraId="333025D9" w14:textId="77777777" w:rsidR="007A55BC" w:rsidRPr="00D85500" w:rsidRDefault="007A55BC" w:rsidP="009158CC">
      <w:pPr>
        <w:spacing w:line="360" w:lineRule="auto"/>
        <w:jc w:val="both"/>
        <w:rPr>
          <w:rFonts w:ascii="Arial" w:hAnsi="Arial" w:cs="Arial"/>
        </w:rPr>
      </w:pPr>
    </w:p>
    <w:p w14:paraId="4E6C9047" w14:textId="6E4D442C" w:rsidR="004E7499" w:rsidRPr="00D85500" w:rsidRDefault="009158CC" w:rsidP="009158CC">
      <w:pPr>
        <w:spacing w:line="360" w:lineRule="auto"/>
        <w:jc w:val="both"/>
        <w:rPr>
          <w:rFonts w:ascii="Arial" w:hAnsi="Arial" w:cs="Arial"/>
        </w:rPr>
      </w:pPr>
      <w:r w:rsidRPr="00D85500">
        <w:rPr>
          <w:rFonts w:ascii="Arial" w:hAnsi="Arial" w:cs="Arial"/>
        </w:rPr>
        <w:t>O prazo para inter</w:t>
      </w:r>
      <w:r w:rsidR="00324202" w:rsidRPr="00D85500">
        <w:rPr>
          <w:rFonts w:ascii="Arial" w:hAnsi="Arial" w:cs="Arial"/>
        </w:rPr>
        <w:t xml:space="preserve">posição de recurso é até o dia </w:t>
      </w:r>
      <w:r w:rsidR="00D85500" w:rsidRPr="00D85500">
        <w:rPr>
          <w:rFonts w:ascii="Arial" w:hAnsi="Arial" w:cs="Arial"/>
        </w:rPr>
        <w:t>18</w:t>
      </w:r>
      <w:r w:rsidR="00C14AA5" w:rsidRPr="00D85500">
        <w:rPr>
          <w:rFonts w:ascii="Arial" w:hAnsi="Arial" w:cs="Arial"/>
        </w:rPr>
        <w:t xml:space="preserve"> de março de </w:t>
      </w:r>
      <w:r w:rsidRPr="00D85500">
        <w:rPr>
          <w:rFonts w:ascii="Arial" w:hAnsi="Arial" w:cs="Arial"/>
        </w:rPr>
        <w:t>202</w:t>
      </w:r>
      <w:r w:rsidR="00D85500" w:rsidRPr="00D85500">
        <w:rPr>
          <w:rFonts w:ascii="Arial" w:hAnsi="Arial" w:cs="Arial"/>
        </w:rPr>
        <w:t>5</w:t>
      </w:r>
      <w:r w:rsidR="00C14AA5" w:rsidRPr="00D85500">
        <w:rPr>
          <w:rFonts w:ascii="Arial" w:hAnsi="Arial" w:cs="Arial"/>
        </w:rPr>
        <w:t>, através do e-mail camaramunicipal@luizalves.sc.leg.br.</w:t>
      </w:r>
    </w:p>
    <w:p w14:paraId="1ED87A03" w14:textId="77777777" w:rsidR="00D85500" w:rsidRDefault="00D85500" w:rsidP="00DC41D6">
      <w:pPr>
        <w:spacing w:line="360" w:lineRule="auto"/>
        <w:ind w:firstLine="708"/>
        <w:jc w:val="right"/>
        <w:rPr>
          <w:rFonts w:ascii="Arial" w:hAnsi="Arial" w:cs="Arial"/>
        </w:rPr>
      </w:pPr>
    </w:p>
    <w:p w14:paraId="35E7C28B" w14:textId="5F5018E9" w:rsidR="00425650" w:rsidRPr="00D85500" w:rsidRDefault="00425650" w:rsidP="00DC41D6">
      <w:pPr>
        <w:spacing w:line="360" w:lineRule="auto"/>
        <w:ind w:firstLine="708"/>
        <w:jc w:val="right"/>
        <w:rPr>
          <w:rFonts w:ascii="Arial" w:hAnsi="Arial" w:cs="Arial"/>
        </w:rPr>
      </w:pPr>
      <w:r w:rsidRPr="00D85500">
        <w:rPr>
          <w:rFonts w:ascii="Arial" w:hAnsi="Arial" w:cs="Arial"/>
        </w:rPr>
        <w:t xml:space="preserve">Luiz Alves/SC, </w:t>
      </w:r>
      <w:r w:rsidR="00DC41D6" w:rsidRPr="00D85500">
        <w:rPr>
          <w:rFonts w:ascii="Arial" w:hAnsi="Arial" w:cs="Arial"/>
        </w:rPr>
        <w:t>1</w:t>
      </w:r>
      <w:r w:rsidR="00D85500" w:rsidRPr="00D85500">
        <w:rPr>
          <w:rFonts w:ascii="Arial" w:hAnsi="Arial" w:cs="Arial"/>
        </w:rPr>
        <w:t>3</w:t>
      </w:r>
      <w:r w:rsidRPr="00D85500">
        <w:rPr>
          <w:rFonts w:ascii="Arial" w:hAnsi="Arial" w:cs="Arial"/>
        </w:rPr>
        <w:t xml:space="preserve"> de março de 20</w:t>
      </w:r>
      <w:r w:rsidR="00DC41D6" w:rsidRPr="00D85500">
        <w:rPr>
          <w:rFonts w:ascii="Arial" w:hAnsi="Arial" w:cs="Arial"/>
        </w:rPr>
        <w:t>2</w:t>
      </w:r>
      <w:r w:rsidR="00D85500" w:rsidRPr="00D85500">
        <w:rPr>
          <w:rFonts w:ascii="Arial" w:hAnsi="Arial" w:cs="Arial"/>
        </w:rPr>
        <w:t>5</w:t>
      </w:r>
      <w:r w:rsidRPr="00D85500">
        <w:rPr>
          <w:rFonts w:ascii="Arial" w:hAnsi="Arial" w:cs="Arial"/>
        </w:rPr>
        <w:t>.</w:t>
      </w:r>
    </w:p>
    <w:p w14:paraId="171F24AB" w14:textId="77777777" w:rsidR="00425650" w:rsidRDefault="00425650" w:rsidP="00425650">
      <w:pPr>
        <w:spacing w:line="360" w:lineRule="auto"/>
        <w:jc w:val="both"/>
        <w:rPr>
          <w:rFonts w:ascii="Arial" w:hAnsi="Arial" w:cs="Arial"/>
        </w:rPr>
      </w:pPr>
    </w:p>
    <w:p w14:paraId="2A52F150" w14:textId="77777777" w:rsidR="00D85500" w:rsidRPr="00D85500" w:rsidRDefault="00D85500" w:rsidP="00425650">
      <w:pPr>
        <w:spacing w:line="360" w:lineRule="auto"/>
        <w:jc w:val="both"/>
        <w:rPr>
          <w:rFonts w:ascii="Arial" w:hAnsi="Arial" w:cs="Arial"/>
        </w:rPr>
      </w:pPr>
    </w:p>
    <w:p w14:paraId="20CE6341" w14:textId="298E95F6" w:rsidR="00425650" w:rsidRPr="00D85500" w:rsidRDefault="00D85500" w:rsidP="00425650">
      <w:pPr>
        <w:spacing w:line="360" w:lineRule="auto"/>
        <w:jc w:val="center"/>
        <w:rPr>
          <w:rFonts w:ascii="Arial" w:hAnsi="Arial" w:cs="Arial"/>
          <w:b/>
        </w:rPr>
      </w:pPr>
      <w:r w:rsidRPr="00D85500">
        <w:rPr>
          <w:rFonts w:ascii="Arial" w:hAnsi="Arial" w:cs="Arial"/>
          <w:b/>
        </w:rPr>
        <w:t>ÊNIO RONCHI JUNIOR</w:t>
      </w:r>
    </w:p>
    <w:p w14:paraId="28C271C2" w14:textId="77777777" w:rsidR="006D4C32" w:rsidRPr="00D85500" w:rsidRDefault="00425650" w:rsidP="00324202">
      <w:pPr>
        <w:spacing w:line="360" w:lineRule="auto"/>
        <w:jc w:val="center"/>
        <w:rPr>
          <w:rFonts w:ascii="Arial" w:hAnsi="Arial" w:cs="Arial"/>
        </w:rPr>
      </w:pPr>
      <w:r w:rsidRPr="00D85500">
        <w:rPr>
          <w:rFonts w:ascii="Arial" w:hAnsi="Arial" w:cs="Arial"/>
        </w:rPr>
        <w:t>Presidente da Câmara Municipal de Luiz Alves/SC</w:t>
      </w:r>
    </w:p>
    <w:sectPr w:rsidR="006D4C32" w:rsidRPr="00D85500" w:rsidSect="006D4C32">
      <w:headerReference w:type="default" r:id="rId7"/>
      <w:footerReference w:type="default" r:id="rId8"/>
      <w:pgSz w:w="11906" w:h="16838"/>
      <w:pgMar w:top="26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4EC0A" w14:textId="77777777" w:rsidR="00083D9F" w:rsidRDefault="00083D9F" w:rsidP="0074053B">
      <w:r>
        <w:separator/>
      </w:r>
    </w:p>
  </w:endnote>
  <w:endnote w:type="continuationSeparator" w:id="0">
    <w:p w14:paraId="1DCD29D7" w14:textId="77777777" w:rsidR="00083D9F" w:rsidRDefault="00083D9F" w:rsidP="0074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4E18B" w14:textId="77777777" w:rsidR="009158CC" w:rsidRPr="00D42511" w:rsidRDefault="009158CC" w:rsidP="009158CC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8"/>
    </w:r>
    <w:r>
      <w:rPr>
        <w:rFonts w:ascii="Book Antiqua" w:hAnsi="Book Antiqua" w:cs="Times New Roman"/>
        <w:sz w:val="20"/>
        <w:szCs w:val="20"/>
      </w:rPr>
      <w:t xml:space="preserve"> (</w:t>
    </w:r>
    <w:r w:rsidRPr="00D42511">
      <w:rPr>
        <w:rFonts w:ascii="Book Antiqua" w:hAnsi="Book Antiqua" w:cs="Times New Roman"/>
        <w:sz w:val="20"/>
        <w:szCs w:val="20"/>
      </w:rPr>
      <w:t xml:space="preserve">47) </w:t>
    </w:r>
    <w:r>
      <w:rPr>
        <w:rFonts w:ascii="Book Antiqua" w:hAnsi="Book Antiqua" w:cs="Times New Roman"/>
        <w:sz w:val="20"/>
        <w:szCs w:val="20"/>
      </w:rPr>
      <w:t>3377 1336</w:t>
    </w:r>
  </w:p>
  <w:p w14:paraId="5CFD8209" w14:textId="77777777" w:rsidR="009158CC" w:rsidRDefault="009158CC" w:rsidP="009158CC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A"/>
    </w:r>
    <w:r>
      <w:rPr>
        <w:rFonts w:ascii="Book Antiqua" w:hAnsi="Book Antiqua" w:cs="Times New Roman"/>
        <w:sz w:val="20"/>
        <w:szCs w:val="20"/>
      </w:rPr>
      <w:t xml:space="preserve"> camaramunicipal@luizalves.sc.leg.br</w:t>
    </w:r>
  </w:p>
  <w:p w14:paraId="04728CBB" w14:textId="77777777" w:rsidR="009158CC" w:rsidRPr="00D42511" w:rsidRDefault="009158CC" w:rsidP="009158CC">
    <w:pPr>
      <w:pStyle w:val="Rodap"/>
      <w:jc w:val="center"/>
      <w:rPr>
        <w:rFonts w:ascii="Book Antiqua" w:hAnsi="Book Antiqua" w:cs="Times New Roman"/>
        <w:sz w:val="20"/>
        <w:szCs w:val="20"/>
      </w:rPr>
    </w:pPr>
    <w:r>
      <w:rPr>
        <w:rFonts w:ascii="Book Antiqua" w:hAnsi="Book Antiqua" w:cs="Times New Roman"/>
        <w:sz w:val="20"/>
        <w:szCs w:val="20"/>
      </w:rPr>
      <w:sym w:font="Wingdings" w:char="F02D"/>
    </w:r>
    <w:r>
      <w:rPr>
        <w:rFonts w:ascii="Book Antiqua" w:hAnsi="Book Antiqua" w:cs="Times New Roman"/>
        <w:sz w:val="20"/>
        <w:szCs w:val="20"/>
      </w:rPr>
      <w:t xml:space="preserve"> </w:t>
    </w:r>
    <w:r w:rsidR="00324202">
      <w:rPr>
        <w:rFonts w:ascii="Book Antiqua" w:hAnsi="Book Antiqua" w:cs="Times New Roman"/>
        <w:sz w:val="20"/>
        <w:szCs w:val="20"/>
      </w:rPr>
      <w:t>Rodovia SC-414</w:t>
    </w:r>
    <w:r>
      <w:rPr>
        <w:rFonts w:ascii="Book Antiqua" w:hAnsi="Book Antiqua" w:cs="Times New Roman"/>
        <w:sz w:val="20"/>
        <w:szCs w:val="20"/>
      </w:rPr>
      <w:t xml:space="preserve">, nº </w:t>
    </w:r>
    <w:r w:rsidR="00324202">
      <w:rPr>
        <w:rFonts w:ascii="Book Antiqua" w:hAnsi="Book Antiqua" w:cs="Times New Roman"/>
        <w:sz w:val="20"/>
        <w:szCs w:val="20"/>
      </w:rPr>
      <w:t>3.520</w:t>
    </w:r>
    <w:r>
      <w:rPr>
        <w:rFonts w:ascii="Book Antiqua" w:hAnsi="Book Antiqua" w:cs="Times New Roman"/>
        <w:sz w:val="20"/>
        <w:szCs w:val="20"/>
      </w:rPr>
      <w:t>, Centro, Luiz Alves/SC – CEP 89.128-000</w:t>
    </w:r>
  </w:p>
  <w:p w14:paraId="398DA645" w14:textId="77777777" w:rsidR="009158CC" w:rsidRDefault="009158CC" w:rsidP="009158CC">
    <w:pPr>
      <w:pStyle w:val="Rodap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sym w:font="Wingdings" w:char="F038"/>
    </w:r>
    <w:r>
      <w:rPr>
        <w:rFonts w:ascii="Book Antiqua" w:hAnsi="Book Antiqua"/>
        <w:sz w:val="20"/>
        <w:szCs w:val="20"/>
      </w:rPr>
      <w:t xml:space="preserve"> https://www.luizalves.sc.leg.br</w:t>
    </w:r>
  </w:p>
  <w:p w14:paraId="0A3071B9" w14:textId="77777777" w:rsidR="0074053B" w:rsidRPr="009158CC" w:rsidRDefault="0074053B" w:rsidP="00915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7650" w14:textId="77777777" w:rsidR="00083D9F" w:rsidRDefault="00083D9F" w:rsidP="0074053B">
      <w:r>
        <w:separator/>
      </w:r>
    </w:p>
  </w:footnote>
  <w:footnote w:type="continuationSeparator" w:id="0">
    <w:p w14:paraId="425BB9B2" w14:textId="77777777" w:rsidR="00083D9F" w:rsidRDefault="00083D9F" w:rsidP="0074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4B78" w14:textId="77777777" w:rsidR="0074053B" w:rsidRDefault="00000000" w:rsidP="0074053B">
    <w:sdt>
      <w:sdtPr>
        <w:id w:val="940635137"/>
        <w:docPartObj>
          <w:docPartGallery w:val="Page Numbers (Margins)"/>
          <w:docPartUnique/>
        </w:docPartObj>
      </w:sdtPr>
      <w:sdtContent>
        <w:r w:rsidR="007A55BC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2105D286" wp14:editId="776A110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67796395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923BF" w14:textId="77777777" w:rsidR="00EE3744" w:rsidRDefault="00EE3744">
                              <w:pPr>
                                <w:pStyle w:val="Rodap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Página</w:t>
                              </w:r>
                              <w:r w:rsidR="009B3291">
                                <w:fldChar w:fldCharType="begin"/>
                              </w:r>
                              <w:r w:rsidR="009B3291">
                                <w:instrText xml:space="preserve"> PAGE    \* MERGEFORMAT </w:instrText>
                              </w:r>
                              <w:r w:rsidR="009B3291">
                                <w:fldChar w:fldCharType="separate"/>
                              </w:r>
                              <w:r w:rsidR="00324202" w:rsidRPr="00324202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9B3291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05D286" id="Rectangle 12" o:spid="_x0000_s1026" style="position:absolute;margin-left:0;margin-top:0;width:40.9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" o:allowincell="f" filled="f" stroked="f">
                  <v:path arrowok="t"/>
                  <v:textbox style="layout-flow:vertical;mso-layout-flow-alt:bottom-to-top;mso-fit-shape-to-text:t">
                    <w:txbxContent>
                      <w:p w14:paraId="3FB923BF" w14:textId="77777777" w:rsidR="00EE3744" w:rsidRDefault="00EE3744">
                        <w:pPr>
                          <w:pStyle w:val="Rodap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Página</w:t>
                        </w:r>
                        <w:r w:rsidR="009B3291">
                          <w:fldChar w:fldCharType="begin"/>
                        </w:r>
                        <w:r w:rsidR="009B3291">
                          <w:instrText xml:space="preserve"> PAGE    \* MERGEFORMAT </w:instrText>
                        </w:r>
                        <w:r w:rsidR="009B3291">
                          <w:fldChar w:fldCharType="separate"/>
                        </w:r>
                        <w:r w:rsidR="00324202" w:rsidRPr="00324202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9B3291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A55B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1C3C25" wp14:editId="453C21FF">
              <wp:simplePos x="0" y="0"/>
              <wp:positionH relativeFrom="column">
                <wp:posOffset>486410</wp:posOffset>
              </wp:positionH>
              <wp:positionV relativeFrom="paragraph">
                <wp:posOffset>223520</wp:posOffset>
              </wp:positionV>
              <wp:extent cx="4631690" cy="836295"/>
              <wp:effectExtent l="0" t="0" r="0" b="0"/>
              <wp:wrapNone/>
              <wp:docPr id="6596078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3169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7A3FF" w14:textId="77777777" w:rsidR="0074053B" w:rsidRPr="0074053B" w:rsidRDefault="0074053B" w:rsidP="0074053B">
                          <w:pPr>
                            <w:spacing w:line="360" w:lineRule="auto"/>
                            <w:jc w:val="center"/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</w:pPr>
                          <w:r w:rsidRPr="0074053B">
                            <w:rPr>
                              <w:b/>
                              <w:color w:val="FF0000"/>
                              <w:sz w:val="36"/>
                              <w:szCs w:val="36"/>
                            </w:rPr>
                            <w:t>CÂMARA MUNICIPAL DE LUIZ ALVES</w:t>
                          </w:r>
                        </w:p>
                        <w:p w14:paraId="327B63F3" w14:textId="77777777" w:rsidR="0074053B" w:rsidRPr="0074053B" w:rsidRDefault="0074053B" w:rsidP="0074053B">
                          <w:pPr>
                            <w:spacing w:line="36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4053B">
                            <w:rPr>
                              <w:b/>
                              <w:sz w:val="28"/>
                              <w:szCs w:val="28"/>
                            </w:rPr>
                            <w:t>Estado de Santa Catarina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C3C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8.3pt;margin-top:17.6pt;width:364.7pt;height:6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" filled="f" stroked="f">
              <v:path arrowok="t"/>
              <v:textbox>
                <w:txbxContent>
                  <w:p w14:paraId="7697A3FF" w14:textId="77777777" w:rsidR="0074053B" w:rsidRPr="0074053B" w:rsidRDefault="0074053B" w:rsidP="0074053B">
                    <w:pPr>
                      <w:spacing w:line="360" w:lineRule="auto"/>
                      <w:jc w:val="center"/>
                      <w:rPr>
                        <w:b/>
                        <w:color w:val="FF0000"/>
                        <w:sz w:val="36"/>
                        <w:szCs w:val="36"/>
                      </w:rPr>
                    </w:pPr>
                    <w:r w:rsidRPr="0074053B">
                      <w:rPr>
                        <w:b/>
                        <w:color w:val="FF0000"/>
                        <w:sz w:val="36"/>
                        <w:szCs w:val="36"/>
                      </w:rPr>
                      <w:t>CÂMARA MUNICIPAL DE LUIZ ALVES</w:t>
                    </w:r>
                  </w:p>
                  <w:p w14:paraId="327B63F3" w14:textId="77777777" w:rsidR="0074053B" w:rsidRPr="0074053B" w:rsidRDefault="0074053B" w:rsidP="0074053B">
                    <w:pPr>
                      <w:spacing w:line="36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4053B">
                      <w:rPr>
                        <w:b/>
                        <w:sz w:val="28"/>
                        <w:szCs w:val="28"/>
                      </w:rPr>
                      <w:t>Estado de Santa Catarina</w:t>
                    </w:r>
                  </w:p>
                </w:txbxContent>
              </v:textbox>
            </v:shape>
          </w:pict>
        </mc:Fallback>
      </mc:AlternateContent>
    </w:r>
    <w:r w:rsidR="007A55B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F10336" wp14:editId="6F1504B5">
              <wp:simplePos x="0" y="0"/>
              <wp:positionH relativeFrom="column">
                <wp:posOffset>-623570</wp:posOffset>
              </wp:positionH>
              <wp:positionV relativeFrom="paragraph">
                <wp:posOffset>-139700</wp:posOffset>
              </wp:positionV>
              <wp:extent cx="1174115" cy="1384935"/>
              <wp:effectExtent l="0" t="0" r="0" b="0"/>
              <wp:wrapNone/>
              <wp:docPr id="174662265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411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2CBFC" w14:textId="77777777" w:rsidR="0074053B" w:rsidRDefault="0074053B" w:rsidP="0074053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751F59" wp14:editId="46407040">
                                <wp:extent cx="905982" cy="1260310"/>
                                <wp:effectExtent l="19050" t="0" r="8418" b="0"/>
                                <wp:docPr id="6" name="Imagem 5" descr="Brasão do Poder Legislati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asão do Poder Legislativ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6709" cy="12613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F10336" id="Text Box 3" o:spid="_x0000_s1028" type="#_x0000_t202" style="position:absolute;margin-left:-49.1pt;margin-top:-11pt;width:92.45pt;height:10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" stroked="f">
              <v:path arrowok="t"/>
              <v:textbox>
                <w:txbxContent>
                  <w:p w14:paraId="62F2CBFC" w14:textId="77777777" w:rsidR="0074053B" w:rsidRDefault="0074053B" w:rsidP="0074053B">
                    <w:r>
                      <w:rPr>
                        <w:noProof/>
                      </w:rPr>
                      <w:drawing>
                        <wp:inline distT="0" distB="0" distL="0" distR="0" wp14:anchorId="36751F59" wp14:editId="46407040">
                          <wp:extent cx="905982" cy="1260310"/>
                          <wp:effectExtent l="19050" t="0" r="8418" b="0"/>
                          <wp:docPr id="6" name="Imagem 5" descr="Brasão do Poder Legislati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asão do Poder Legislativ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6709" cy="12613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A55BC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288A5" wp14:editId="2320E335">
              <wp:simplePos x="0" y="0"/>
              <wp:positionH relativeFrom="column">
                <wp:posOffset>4951095</wp:posOffset>
              </wp:positionH>
              <wp:positionV relativeFrom="paragraph">
                <wp:posOffset>-79375</wp:posOffset>
              </wp:positionV>
              <wp:extent cx="1637665" cy="1384935"/>
              <wp:effectExtent l="0" t="0" r="0" b="0"/>
              <wp:wrapNone/>
              <wp:docPr id="1087854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766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7BFB8" w14:textId="77777777" w:rsidR="0074053B" w:rsidRDefault="0074053B">
                          <w:r w:rsidRPr="0074053B">
                            <w:rPr>
                              <w:noProof/>
                            </w:rPr>
                            <w:drawing>
                              <wp:inline distT="0" distB="0" distL="0" distR="0" wp14:anchorId="311F15B3" wp14:editId="109054B0">
                                <wp:extent cx="1360156" cy="126527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8452" cy="1263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288A5" id="Text Box 2" o:spid="_x0000_s1029" type="#_x0000_t202" style="position:absolute;margin-left:389.85pt;margin-top:-6.25pt;width:128.95pt;height:10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" stroked="f">
              <v:path arrowok="t"/>
              <v:textbox>
                <w:txbxContent>
                  <w:p w14:paraId="6707BFB8" w14:textId="77777777" w:rsidR="0074053B" w:rsidRDefault="0074053B">
                    <w:r w:rsidRPr="0074053B">
                      <w:rPr>
                        <w:noProof/>
                      </w:rPr>
                      <w:drawing>
                        <wp:inline distT="0" distB="0" distL="0" distR="0" wp14:anchorId="311F15B3" wp14:editId="109054B0">
                          <wp:extent cx="1360156" cy="1265275"/>
                          <wp:effectExtent l="1905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8452" cy="1263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DB20C58" w14:textId="77777777" w:rsidR="0074053B" w:rsidRDefault="0074053B" w:rsidP="0074053B"/>
  <w:p w14:paraId="029045F8" w14:textId="77777777" w:rsidR="0074053B" w:rsidRDefault="0074053B" w:rsidP="0074053B"/>
  <w:p w14:paraId="73D8DED5" w14:textId="77777777" w:rsidR="0074053B" w:rsidRDefault="0074053B" w:rsidP="007405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273B3"/>
    <w:multiLevelType w:val="hybridMultilevel"/>
    <w:tmpl w:val="4ECA2552"/>
    <w:lvl w:ilvl="0" w:tplc="37D8A54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985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98"/>
    <w:rsid w:val="00057330"/>
    <w:rsid w:val="00063914"/>
    <w:rsid w:val="00083D9F"/>
    <w:rsid w:val="000A4574"/>
    <w:rsid w:val="001D2BDA"/>
    <w:rsid w:val="001E0422"/>
    <w:rsid w:val="002B4CBB"/>
    <w:rsid w:val="002B64E6"/>
    <w:rsid w:val="002C2BE4"/>
    <w:rsid w:val="002C5A89"/>
    <w:rsid w:val="00324202"/>
    <w:rsid w:val="00332641"/>
    <w:rsid w:val="00364A08"/>
    <w:rsid w:val="003923BC"/>
    <w:rsid w:val="00393CD8"/>
    <w:rsid w:val="003B3482"/>
    <w:rsid w:val="003D4A89"/>
    <w:rsid w:val="00421840"/>
    <w:rsid w:val="00425650"/>
    <w:rsid w:val="004870D5"/>
    <w:rsid w:val="004D3410"/>
    <w:rsid w:val="004E3AE0"/>
    <w:rsid w:val="004E7499"/>
    <w:rsid w:val="005205E8"/>
    <w:rsid w:val="00536C55"/>
    <w:rsid w:val="005F0140"/>
    <w:rsid w:val="0063371B"/>
    <w:rsid w:val="0064132A"/>
    <w:rsid w:val="00670CC6"/>
    <w:rsid w:val="006710F8"/>
    <w:rsid w:val="006B566C"/>
    <w:rsid w:val="006D4C32"/>
    <w:rsid w:val="0074053B"/>
    <w:rsid w:val="007A55BC"/>
    <w:rsid w:val="007F32A5"/>
    <w:rsid w:val="008504A2"/>
    <w:rsid w:val="008D16D7"/>
    <w:rsid w:val="008E73F1"/>
    <w:rsid w:val="009158CC"/>
    <w:rsid w:val="00950826"/>
    <w:rsid w:val="009B3291"/>
    <w:rsid w:val="00A36A4A"/>
    <w:rsid w:val="00A45D94"/>
    <w:rsid w:val="00A51284"/>
    <w:rsid w:val="00AF5277"/>
    <w:rsid w:val="00B24452"/>
    <w:rsid w:val="00B42298"/>
    <w:rsid w:val="00B422C3"/>
    <w:rsid w:val="00B5129D"/>
    <w:rsid w:val="00B57CD1"/>
    <w:rsid w:val="00B93D08"/>
    <w:rsid w:val="00B95A9D"/>
    <w:rsid w:val="00BB7BA1"/>
    <w:rsid w:val="00BD2869"/>
    <w:rsid w:val="00C1346E"/>
    <w:rsid w:val="00C14AA5"/>
    <w:rsid w:val="00C53FC6"/>
    <w:rsid w:val="00CD5780"/>
    <w:rsid w:val="00CE5C78"/>
    <w:rsid w:val="00D85500"/>
    <w:rsid w:val="00DB0079"/>
    <w:rsid w:val="00DC41D6"/>
    <w:rsid w:val="00DF6439"/>
    <w:rsid w:val="00E44FB6"/>
    <w:rsid w:val="00E7575F"/>
    <w:rsid w:val="00EE3744"/>
    <w:rsid w:val="00F40C56"/>
    <w:rsid w:val="00F763D4"/>
    <w:rsid w:val="00FD0A65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83A3C"/>
  <w15:docId w15:val="{9944F35E-9EC5-914B-8C7C-307B33E1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05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053B"/>
  </w:style>
  <w:style w:type="paragraph" w:styleId="Rodap">
    <w:name w:val="footer"/>
    <w:basedOn w:val="Normal"/>
    <w:link w:val="RodapChar"/>
    <w:uiPriority w:val="99"/>
    <w:unhideWhenUsed/>
    <w:rsid w:val="0074053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053B"/>
  </w:style>
  <w:style w:type="paragraph" w:styleId="Textodebalo">
    <w:name w:val="Balloon Text"/>
    <w:basedOn w:val="Normal"/>
    <w:link w:val="TextodebaloChar"/>
    <w:uiPriority w:val="99"/>
    <w:semiHidden/>
    <w:unhideWhenUsed/>
    <w:rsid w:val="007405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53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0A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70D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4C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2">
    <w:name w:val="Body Text 2"/>
    <w:basedOn w:val="Normal"/>
    <w:link w:val="Corpodetexto2Char"/>
    <w:semiHidden/>
    <w:rsid w:val="00C1346E"/>
    <w:pPr>
      <w:suppressAutoHyphens/>
      <w:spacing w:line="360" w:lineRule="auto"/>
      <w:jc w:val="both"/>
    </w:pPr>
    <w:rPr>
      <w:rFonts w:ascii="Arial" w:hAnsi="Arial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semiHidden/>
    <w:rsid w:val="00C1346E"/>
    <w:rPr>
      <w:rFonts w:ascii="Arial" w:eastAsia="Times New Roman" w:hAnsi="Arial" w:cs="Times New Roman"/>
      <w:sz w:val="24"/>
      <w:szCs w:val="24"/>
      <w:lang w:eastAsia="ar-SA"/>
    </w:rPr>
  </w:style>
  <w:style w:type="table" w:styleId="SombreamentoClaro-nfase2">
    <w:name w:val="Light Shading Accent 2"/>
    <w:basedOn w:val="Tabelanormal"/>
    <w:uiPriority w:val="60"/>
    <w:rsid w:val="0042184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1">
    <w:name w:val="Light Shading Accent 1"/>
    <w:basedOn w:val="Tabelanormal"/>
    <w:uiPriority w:val="60"/>
    <w:rsid w:val="004218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1\Desktop\MODELO%20CAMA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C:\Users\Usuario1\Desktop\MODELO CAMARA.dotx</Template>
  <TotalTime>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Bruna Anziliero Advogada</cp:lastModifiedBy>
  <cp:revision>2</cp:revision>
  <cp:lastPrinted>2023-03-16T12:21:00Z</cp:lastPrinted>
  <dcterms:created xsi:type="dcterms:W3CDTF">2025-03-14T18:33:00Z</dcterms:created>
  <dcterms:modified xsi:type="dcterms:W3CDTF">2025-03-14T18:33:00Z</dcterms:modified>
</cp:coreProperties>
</file>